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06AA" w14:textId="77777777" w:rsidR="00B107B4" w:rsidRDefault="00B107B4"/>
    <w:p w14:paraId="0CB6570B" w14:textId="77777777" w:rsidR="00B107B4" w:rsidRDefault="00A03F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Občané Neratovic se dočkají prvního kostela. Jeho základní kámen požehnal pražský arcibiskup Jan </w:t>
      </w:r>
      <w:proofErr w:type="spellStart"/>
      <w:r>
        <w:rPr>
          <w:b/>
          <w:bCs/>
          <w:sz w:val="28"/>
          <w:szCs w:val="28"/>
        </w:rPr>
        <w:t>Graubner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4A35E5B6" w14:textId="77777777" w:rsidR="00B107B4" w:rsidRDefault="00A03F39">
      <w:r>
        <w:rPr>
          <w:rStyle w:val="eop"/>
        </w:rPr>
        <w:t>18. září 2024, Neratovice</w:t>
      </w:r>
      <w:r>
        <w:rPr>
          <w:rStyle w:val="eop"/>
          <w:b/>
          <w:bCs/>
        </w:rPr>
        <w:t xml:space="preserve"> – Neratovice jsou o další krůček blíž k </w:t>
      </w:r>
      <w:r>
        <w:rPr>
          <w:rStyle w:val="eop"/>
          <w:b/>
          <w:bCs/>
        </w:rPr>
        <w:t xml:space="preserve">vytouženému kostelu. Pražský arcibiskup Jan </w:t>
      </w:r>
      <w:proofErr w:type="spellStart"/>
      <w:r>
        <w:rPr>
          <w:b/>
          <w:bCs/>
        </w:rPr>
        <w:t>Graubner</w:t>
      </w:r>
      <w:proofErr w:type="spellEnd"/>
      <w:r>
        <w:rPr>
          <w:b/>
          <w:bCs/>
        </w:rPr>
        <w:t xml:space="preserve"> dnes požehnal začátku stavby kostela Nejsvětější Trojice. Součástí návrhu kostela evokujícího </w:t>
      </w:r>
      <w:proofErr w:type="spellStart"/>
      <w:r>
        <w:rPr>
          <w:b/>
          <w:bCs/>
        </w:rPr>
        <w:t>Noemovu</w:t>
      </w:r>
      <w:proofErr w:type="spellEnd"/>
      <w:r>
        <w:rPr>
          <w:b/>
          <w:bCs/>
        </w:rPr>
        <w:t xml:space="preserve"> archu z dílny architekta Zdeňka </w:t>
      </w:r>
      <w:proofErr w:type="spellStart"/>
      <w:r>
        <w:rPr>
          <w:b/>
          <w:bCs/>
        </w:rPr>
        <w:t>Fránka</w:t>
      </w:r>
      <w:proofErr w:type="spellEnd"/>
      <w:r>
        <w:rPr>
          <w:b/>
          <w:bCs/>
        </w:rPr>
        <w:t xml:space="preserve"> bude také komunitní centrum kardinála Josefa Berana. To bude s</w:t>
      </w:r>
      <w:r>
        <w:rPr>
          <w:b/>
          <w:bCs/>
        </w:rPr>
        <w:t>loužit nejen farnosti, ale také široké veřejnosti pro setkávání a pořádání kulturních akcí. O stavbu kostela se výrazně zasadila Nadace neratovického komunitního centra zřízená pražským arcibiskupstvím. Generálním dodavatelem stavby je mezinárodní stavební</w:t>
      </w:r>
      <w:r>
        <w:rPr>
          <w:b/>
          <w:bCs/>
        </w:rPr>
        <w:t xml:space="preserve"> skupina HSF </w:t>
      </w: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 z holdingu PURPOSIA Group. Oficiálními patrony projektu jsou europoslanec Tomáš </w:t>
      </w:r>
      <w:proofErr w:type="spellStart"/>
      <w:r>
        <w:rPr>
          <w:b/>
          <w:bCs/>
        </w:rPr>
        <w:t>Zdechovský</w:t>
      </w:r>
      <w:proofErr w:type="spellEnd"/>
      <w:r>
        <w:rPr>
          <w:b/>
          <w:bCs/>
        </w:rPr>
        <w:t xml:space="preserve"> a režisér Jiří Strach.</w:t>
      </w:r>
    </w:p>
    <w:p w14:paraId="10BA511C" w14:textId="77777777" w:rsidR="00B107B4" w:rsidRDefault="00A03F39">
      <w:r>
        <w:rPr>
          <w:i/>
          <w:iCs/>
        </w:rPr>
        <w:t>„Základní kámen byl požehnán již v roce 1991, kdy se po převratu obnovily snahy o postavení kostela z 50. let,“</w:t>
      </w:r>
      <w:r>
        <w:t xml:space="preserve"> vysvětluje</w:t>
      </w:r>
      <w:r>
        <w:t xml:space="preserve"> </w:t>
      </w:r>
      <w:r>
        <w:rPr>
          <w:b/>
          <w:bCs/>
        </w:rPr>
        <w:t>předseda správní rady nadace a neratovický farář Peter Kováč</w:t>
      </w:r>
      <w:r>
        <w:t xml:space="preserve">. </w:t>
      </w:r>
      <w:r>
        <w:rPr>
          <w:i/>
          <w:iCs/>
        </w:rPr>
        <w:t xml:space="preserve">„Projekt byl ale poté zastaven. Základní kámen, který bude do stavby vložen, tak bude doplněn z druhé strany novým textem připomínajícím důležitý milník na cestě k realizaci. Kámen pak bude do </w:t>
      </w:r>
      <w:r>
        <w:rPr>
          <w:i/>
          <w:iCs/>
        </w:rPr>
        <w:t xml:space="preserve">stavby zasazen tak, aby obě jeho strany byly viditelné.“ </w:t>
      </w:r>
    </w:p>
    <w:p w14:paraId="56C6586B" w14:textId="77777777" w:rsidR="00B107B4" w:rsidRDefault="00A03F39">
      <w:pPr>
        <w:rPr>
          <w:b/>
          <w:bCs/>
        </w:rPr>
      </w:pPr>
      <w:r>
        <w:rPr>
          <w:b/>
          <w:bCs/>
        </w:rPr>
        <w:t>Desítky miliónů díky štědrým dárcům</w:t>
      </w:r>
    </w:p>
    <w:p w14:paraId="123AD206" w14:textId="77777777" w:rsidR="00B107B4" w:rsidRDefault="00A03F39">
      <w:r>
        <w:t>Snaha o postavení kostela byla ve farnosti intenzivně oživena v roce 2013, v roce 2021 projekt převzala Nadace neratovického komunitního centra, která zajišťuje v</w:t>
      </w:r>
      <w:r>
        <w:t>eškeré aspekty související s výstavbou díla včetně jeho financování</w:t>
      </w:r>
      <w:r>
        <w:rPr>
          <w:i/>
          <w:iCs/>
        </w:rPr>
        <w:t>. „Díky několika velmi štědrým darům nemovitostí se projekt zdárně rozběhl, spoléháme ale také na štědrost mecenášů, protože na vydařené dokončení díla schází 34 milionů korun tak, aby bylo</w:t>
      </w:r>
      <w:r>
        <w:rPr>
          <w:i/>
          <w:iCs/>
        </w:rPr>
        <w:t xml:space="preserve"> možné dostavět první etapu v hodnotě 204 milionů korun dle plánu v roce 2027,“</w:t>
      </w:r>
      <w:r>
        <w:t xml:space="preserve"> uvedla </w:t>
      </w:r>
      <w:r>
        <w:rPr>
          <w:b/>
          <w:bCs/>
        </w:rPr>
        <w:t xml:space="preserve">Veronika Mokrejšová, </w:t>
      </w:r>
      <w:proofErr w:type="spellStart"/>
      <w:r>
        <w:rPr>
          <w:b/>
          <w:bCs/>
        </w:rPr>
        <w:t>fundraiserka</w:t>
      </w:r>
      <w:proofErr w:type="spellEnd"/>
      <w:r>
        <w:rPr>
          <w:b/>
          <w:bCs/>
        </w:rPr>
        <w:t>.</w:t>
      </w:r>
      <w:r>
        <w:t xml:space="preserve"> </w:t>
      </w:r>
    </w:p>
    <w:p w14:paraId="7597D8CA" w14:textId="77777777" w:rsidR="00B107B4" w:rsidRDefault="00A03F39">
      <w:r>
        <w:t>Nový kostel a fara budou postaveny na geologicky rozmanitém a rozsáhlém pozemku s charakterem biotopu na hranici měst Neratovice a Li</w:t>
      </w:r>
      <w:r>
        <w:t>biš.  Čtyřpodlažní budova kostela ve tvaru oválu (cca 40 x 22 metrů) bude vysoká 14,7 metrů s věží o výšce 22,8 metrů. Objekt fary bude jednopodlažní na úrovni prvního poschodí kostela. Kvůli specifickému tvaru zvonice se uvažuje pro její výrobu využít tec</w:t>
      </w:r>
      <w:r>
        <w:t>hnologie 3D tisku</w:t>
      </w:r>
      <w:r>
        <w:rPr>
          <w:i/>
          <w:iCs/>
        </w:rPr>
        <w:t xml:space="preserve"> „Společným a důležitým hlediskem obou staveb je důraz na udržitelnost. Nízkoenergetické objekty pokryjí zelené střechy zavlažované z retenčních nádrží a kolem budov vyroste velký park s jezírkem a dětským hřištěm,“ </w:t>
      </w:r>
      <w:r>
        <w:t xml:space="preserve">popisuje </w:t>
      </w:r>
      <w:r>
        <w:rPr>
          <w:b/>
          <w:bCs/>
        </w:rPr>
        <w:t>Lucie Mlčáková</w:t>
      </w:r>
      <w:r>
        <w:rPr>
          <w:b/>
          <w:bCs/>
        </w:rPr>
        <w:t xml:space="preserve">, vedoucí obchodního oddělení mezinárodní stavební skupiny HSF </w:t>
      </w: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. </w:t>
      </w:r>
      <w:r>
        <w:t>Samotné budování kostela je specifické nejen ze stavebního, ale i investorského hlediska. Smlouva například stanovuje, že pracovníci na stavbě by neměli klít ani používat vulgární výraz</w:t>
      </w:r>
      <w:r>
        <w:t xml:space="preserve">y. </w:t>
      </w:r>
    </w:p>
    <w:p w14:paraId="5D64A874" w14:textId="77777777" w:rsidR="00B107B4" w:rsidRDefault="00A03F39">
      <w:r>
        <w:t xml:space="preserve">Stavební skupina HSF </w:t>
      </w:r>
      <w:proofErr w:type="spellStart"/>
      <w:r>
        <w:t>System</w:t>
      </w:r>
      <w:proofErr w:type="spellEnd"/>
      <w:r>
        <w:t xml:space="preserve"> z holdingu PURPOSIA Group sdružujícího 36 firem zakázku získala prostřednictvím vyhrané soutěže. Zkušenosti se sakrální stavbou už za sebou firma má. Ačkoliv se zpočátku zaměřovala především na průmyslové a logistické stavby</w:t>
      </w:r>
      <w:r>
        <w:t xml:space="preserve">, postupně se rozkročila i do občanské vybavenosti. V portfoliu holdingu je tak například architektonicky ceněná modlitebna a komunitní centrum v Sedlčanech s titulem Stavba roku, či základní škola ve Veleni a domov pro seniory v Dačicích. </w:t>
      </w:r>
    </w:p>
    <w:p w14:paraId="799F59B5" w14:textId="77777777" w:rsidR="00B107B4" w:rsidRDefault="00A03F39">
      <w:pPr>
        <w:rPr>
          <w:b/>
          <w:bCs/>
        </w:rPr>
      </w:pPr>
      <w:r>
        <w:rPr>
          <w:b/>
          <w:bCs/>
        </w:rPr>
        <w:t>Loď kostela při</w:t>
      </w:r>
      <w:r>
        <w:rPr>
          <w:b/>
          <w:bCs/>
        </w:rPr>
        <w:t>pomíná archu</w:t>
      </w:r>
    </w:p>
    <w:p w14:paraId="71416059" w14:textId="77777777" w:rsidR="00B107B4" w:rsidRDefault="00A03F39">
      <w:r>
        <w:t xml:space="preserve">Architektonické řešení zpracoval architekt Zdeněk </w:t>
      </w:r>
      <w:proofErr w:type="spellStart"/>
      <w:r>
        <w:t>Fránek</w:t>
      </w:r>
      <w:proofErr w:type="spellEnd"/>
      <w:r>
        <w:t>, držitel ocenění Architekt roku 2020 za celoživotní dílo. Samotný vstup do objektu upoutá pozornost čtyřdílným oknem, které symbolizuje čtyři evangelisty. Architektura lodi kostela připo</w:t>
      </w:r>
      <w:r>
        <w:t xml:space="preserve">míná archu, zatímco věž evokuje postavu, která se </w:t>
      </w:r>
      <w:r>
        <w:lastRenderedPageBreak/>
        <w:t>dotýká tajemství Boha ve světě a čase.  Předobrazem je tvar gotických madon, kdy madona drží dítě, a tak se dotýká tajemství Boha i člověka. Po obvodu svatyně ve spirále stoupá bezbariérová stezka, stejně j</w:t>
      </w:r>
      <w:r>
        <w:t>ako se ve spirále mezi zemí a nebem vyvíjí lidský život. Tato stezka se využije ke galerijním akcím a bezbariérovému přístupu k provozním místnostem určeným k setkávání.</w:t>
      </w:r>
    </w:p>
    <w:p w14:paraId="741A303D" w14:textId="77777777" w:rsidR="00B107B4" w:rsidRDefault="00A03F39">
      <w:r>
        <w:t>Neratovice byly založeny komunisty v roce 1957 záměrně jako město bez kostela. V 60. l</w:t>
      </w:r>
      <w:r>
        <w:t>etech zmařila snahu o jeho vybudování normalizace. Po revoluci se započalo s výstavbou základů nového kostela, po smrti tehdejšího kněze však byla realizace zastavena. Dnes je tedy neratovická farnost svému domovu a vytouženému kostelu blíže než kdykoliv p</w:t>
      </w:r>
      <w:r>
        <w:t xml:space="preserve">ředtím. </w:t>
      </w:r>
    </w:p>
    <w:p w14:paraId="2BB98262" w14:textId="77777777" w:rsidR="00B107B4" w:rsidRDefault="00A03F39">
      <w:r>
        <w:rPr>
          <w:i/>
          <w:iCs/>
        </w:rPr>
        <w:t xml:space="preserve">„Nový kostel a komunitní centrum přinesou užitek nejen farníkům neratovické farnosti. Objekt bude vybaven společenským sálem, kuchyňkou, klubovnami a stane se tak ideálním místem pro setkávání různých skupin a kroužků, pořádání svateb, koncertů a </w:t>
      </w:r>
      <w:r>
        <w:rPr>
          <w:i/>
          <w:iCs/>
        </w:rPr>
        <w:t xml:space="preserve">výstav. Součástí projektu je také revitalizace doposud nehostinného okolí včetně nedalekého rybníčku," </w:t>
      </w:r>
      <w:r>
        <w:t xml:space="preserve">doplnil na závěr </w:t>
      </w:r>
      <w:r>
        <w:rPr>
          <w:b/>
          <w:bCs/>
        </w:rPr>
        <w:t xml:space="preserve">Marek </w:t>
      </w:r>
      <w:proofErr w:type="spellStart"/>
      <w:r>
        <w:rPr>
          <w:b/>
          <w:bCs/>
        </w:rPr>
        <w:t>Cúth</w:t>
      </w:r>
      <w:proofErr w:type="spellEnd"/>
      <w:r>
        <w:rPr>
          <w:b/>
          <w:bCs/>
        </w:rPr>
        <w:t>, předseda dozorčí rady Nadace.</w:t>
      </w:r>
    </w:p>
    <w:p w14:paraId="06CBA493" w14:textId="77777777" w:rsidR="00B107B4" w:rsidRDefault="00A03F39">
      <w:pPr>
        <w:rPr>
          <w:b/>
          <w:bCs/>
        </w:rPr>
      </w:pPr>
      <w:r>
        <w:rPr>
          <w:b/>
          <w:bCs/>
        </w:rPr>
        <w:t xml:space="preserve">Kontakty pro média: </w:t>
      </w:r>
    </w:p>
    <w:p w14:paraId="4D754D01" w14:textId="77777777" w:rsidR="00B107B4" w:rsidRDefault="00A03F39">
      <w:r>
        <w:t>Nadace neratovického komunitního centra: P. Mgr. Peter Kováč, předseda sp</w:t>
      </w:r>
      <w:r>
        <w:t>rávní rady, 736 185 154</w:t>
      </w:r>
    </w:p>
    <w:p w14:paraId="281802A5" w14:textId="77777777" w:rsidR="00B107B4" w:rsidRDefault="00A03F39">
      <w:r>
        <w:t xml:space="preserve">PURPPOSIA Group: Karolina </w:t>
      </w:r>
      <w:proofErr w:type="spellStart"/>
      <w:r>
        <w:t>Gnědin</w:t>
      </w:r>
      <w:proofErr w:type="spellEnd"/>
      <w:r>
        <w:t xml:space="preserve">, +420 602 790 132, </w:t>
      </w:r>
      <w:hyperlink r:id="rId6" w:history="1">
        <w:r>
          <w:rPr>
            <w:rStyle w:val="Hypertextovodkaz"/>
          </w:rPr>
          <w:t>karolina.gnedin@heroandoutlaw.com</w:t>
        </w:r>
      </w:hyperlink>
    </w:p>
    <w:p w14:paraId="3C2A4145" w14:textId="77777777" w:rsidR="00B107B4" w:rsidRDefault="00A03F3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Nadace neratovického komunitního centra</w:t>
      </w:r>
    </w:p>
    <w:p w14:paraId="3C16B8ED" w14:textId="77777777" w:rsidR="00B107B4" w:rsidRDefault="00A03F39">
      <w:pPr>
        <w:pStyle w:val="Zkladntext31"/>
        <w:spacing w:line="276" w:lineRule="auto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Nadace neratovického komunitního centra </w:t>
      </w:r>
      <w:r>
        <w:rPr>
          <w:rFonts w:ascii="Calibri" w:hAnsi="Calibri" w:cs="Calibri"/>
          <w:color w:val="auto"/>
          <w:sz w:val="18"/>
          <w:szCs w:val="18"/>
        </w:rPr>
        <w:t>(dále Nadace) vznikla dne 1. listopadu 2021 za účelem: výstavby kostela a fary Římskokatolické farnosti Neratovice (dále jen Farnost), včetně financování jejich výstavby; podpory činnosti Farnosti, včetně financování provozu kostela a fary a komunitního ce</w:t>
      </w:r>
      <w:r>
        <w:rPr>
          <w:rFonts w:ascii="Calibri" w:hAnsi="Calibri" w:cs="Calibri"/>
          <w:color w:val="auto"/>
          <w:sz w:val="18"/>
          <w:szCs w:val="18"/>
        </w:rPr>
        <w:t>ntra provozovaného Farností a financování nákladů na provoz, opravy, obnovu a údržbu kostela a fary náležejících k Farnosti a komunitního centra provozovaného Farností.</w:t>
      </w:r>
    </w:p>
    <w:p w14:paraId="4EC1332A" w14:textId="77777777" w:rsidR="00B107B4" w:rsidRDefault="00A03F39">
      <w:pPr>
        <w:pStyle w:val="Zkladntext31"/>
        <w:spacing w:line="276" w:lineRule="auto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Zakladatelem Nadace je Arcibiskupství pražské. Založením Nadace navazujeme historicky n</w:t>
      </w:r>
      <w:r>
        <w:rPr>
          <w:rFonts w:ascii="Calibri" w:hAnsi="Calibri" w:cs="Calibri"/>
          <w:color w:val="auto"/>
          <w:sz w:val="18"/>
          <w:szCs w:val="18"/>
        </w:rPr>
        <w:t>a dobu, kdy kostely v Pražské Arcidiecézi stavěli lidé pod záštitou státem podporované struktury nadace. Tento krok umožňuje farníkům mít větší spoluúčast na našem díle, neboť Nadace je z právního hlediska oddělena od Pražského arcibiskupství. Většina člen</w:t>
      </w:r>
      <w:r>
        <w:rPr>
          <w:rFonts w:ascii="Calibri" w:hAnsi="Calibri" w:cs="Calibri"/>
          <w:color w:val="auto"/>
          <w:sz w:val="18"/>
          <w:szCs w:val="18"/>
        </w:rPr>
        <w:t>ů Správní rady a Dozorčí rady je tvořena neratovickými farníky, čímž mají reálnou možnost do činnosti Nadace zasahovat, a také přebírají větší část zodpovědnosti.</w:t>
      </w:r>
    </w:p>
    <w:p w14:paraId="64D4AEA4" w14:textId="77777777" w:rsidR="00B107B4" w:rsidRDefault="00B107B4">
      <w:pPr>
        <w:pStyle w:val="Zkladntext31"/>
        <w:spacing w:line="276" w:lineRule="auto"/>
        <w:rPr>
          <w:rFonts w:cs="Arial"/>
          <w:color w:val="auto"/>
          <w:sz w:val="18"/>
          <w:szCs w:val="18"/>
        </w:rPr>
      </w:pPr>
    </w:p>
    <w:p w14:paraId="4E3CC85B" w14:textId="77777777" w:rsidR="00B107B4" w:rsidRDefault="00A03F39">
      <w:pPr>
        <w:pStyle w:val="Zkladntext31"/>
        <w:spacing w:line="276" w:lineRule="auto"/>
        <w:rPr>
          <w:rFonts w:ascii="Calibri" w:hAnsi="Calibri" w:cs="Calibri"/>
          <w:b/>
          <w:bCs/>
          <w:color w:val="auto"/>
          <w:sz w:val="18"/>
          <w:szCs w:val="18"/>
        </w:rPr>
      </w:pPr>
      <w:r>
        <w:rPr>
          <w:rFonts w:ascii="Calibri" w:hAnsi="Calibri" w:cs="Calibri"/>
          <w:b/>
          <w:bCs/>
          <w:color w:val="auto"/>
          <w:sz w:val="18"/>
          <w:szCs w:val="18"/>
        </w:rPr>
        <w:t>PURPOSIA Group</w:t>
      </w:r>
    </w:p>
    <w:p w14:paraId="0CDF31CA" w14:textId="77777777" w:rsidR="00B107B4" w:rsidRDefault="00A03F39">
      <w:pPr>
        <w:pStyle w:val="Zkladntext31"/>
        <w:spacing w:line="276" w:lineRule="auto"/>
      </w:pPr>
      <w:r>
        <w:rPr>
          <w:rFonts w:ascii="Calibri" w:hAnsi="Calibri" w:cs="Calibri"/>
          <w:color w:val="auto"/>
          <w:sz w:val="18"/>
          <w:szCs w:val="18"/>
        </w:rPr>
        <w:t xml:space="preserve"> </w:t>
      </w:r>
    </w:p>
    <w:p w14:paraId="6985C6FB" w14:textId="77777777" w:rsidR="00B107B4" w:rsidRDefault="00A03F39">
      <w:pPr>
        <w:pStyle w:val="Zkladntext31"/>
        <w:spacing w:line="276" w:lineRule="auto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Je jedna z předních evropských skupin s českými kořeny, která v roce 2023 v</w:t>
      </w:r>
      <w:r>
        <w:rPr>
          <w:rFonts w:ascii="Calibri" w:hAnsi="Calibri" w:cs="Calibri"/>
          <w:color w:val="auto"/>
          <w:sz w:val="18"/>
          <w:szCs w:val="18"/>
        </w:rPr>
        <w:t xml:space="preserve">znikla jako holdingová struktura kolem svých stavebních firem HSF </w:t>
      </w:r>
      <w:proofErr w:type="spellStart"/>
      <w:r>
        <w:rPr>
          <w:rFonts w:ascii="Calibri" w:hAnsi="Calibri" w:cs="Calibri"/>
          <w:color w:val="auto"/>
          <w:sz w:val="18"/>
          <w:szCs w:val="18"/>
        </w:rPr>
        <w:t>System</w:t>
      </w:r>
      <w:proofErr w:type="spellEnd"/>
      <w:r>
        <w:rPr>
          <w:rFonts w:ascii="Calibri" w:hAnsi="Calibri" w:cs="Calibri"/>
          <w:color w:val="auto"/>
          <w:sz w:val="18"/>
          <w:szCs w:val="18"/>
        </w:rPr>
        <w:t xml:space="preserve"> v Česku a na Slovensku a dalších společností převážně z oblasti stavebnictví. Historie firem tvořících holding PURPOSIA Group sahá do roku 2002, tehdy byly jejich hlavní specializací </w:t>
      </w:r>
      <w:r>
        <w:rPr>
          <w:rFonts w:ascii="Calibri" w:hAnsi="Calibri" w:cs="Calibri"/>
          <w:color w:val="auto"/>
          <w:sz w:val="18"/>
          <w:szCs w:val="18"/>
        </w:rPr>
        <w:t>dodávky střech a fasád, následně došlo k rozšíření aktivit na generální dodávky staveb. Skupina se dnes zabývá celým životním cyklem stavebních projektů od projektování a developmentu pod značkou ANTRACIT přes samotnou výstavbu až po správu a údržbu nemovi</w:t>
      </w:r>
      <w:r>
        <w:rPr>
          <w:rFonts w:ascii="Calibri" w:hAnsi="Calibri" w:cs="Calibri"/>
          <w:color w:val="auto"/>
          <w:sz w:val="18"/>
          <w:szCs w:val="18"/>
        </w:rPr>
        <w:t xml:space="preserve">tostí v rámci společnosti SK Facility. Komplexní služby povrchových úprav podlah a venkovních ploch nabízí společnost </w:t>
      </w:r>
      <w:proofErr w:type="spellStart"/>
      <w:r>
        <w:rPr>
          <w:rFonts w:ascii="Calibri" w:hAnsi="Calibri" w:cs="Calibri"/>
          <w:color w:val="auto"/>
          <w:sz w:val="18"/>
          <w:szCs w:val="18"/>
        </w:rPr>
        <w:t>floorING</w:t>
      </w:r>
      <w:proofErr w:type="spellEnd"/>
      <w:r>
        <w:rPr>
          <w:rFonts w:ascii="Calibri" w:hAnsi="Calibri" w:cs="Calibri"/>
          <w:color w:val="auto"/>
          <w:sz w:val="18"/>
          <w:szCs w:val="18"/>
        </w:rPr>
        <w:t xml:space="preserve"> a PRUNIWERK se zaměřuje na hliníkové systémy a světlíky. Skupina také dokončila několik akvizicí, mezi ně patří PREFA ONV a geode</w:t>
      </w:r>
      <w:r>
        <w:rPr>
          <w:rFonts w:ascii="Calibri" w:hAnsi="Calibri" w:cs="Calibri"/>
          <w:color w:val="auto"/>
          <w:sz w:val="18"/>
          <w:szCs w:val="18"/>
        </w:rPr>
        <w:t xml:space="preserve">tická firma </w:t>
      </w:r>
      <w:proofErr w:type="spellStart"/>
      <w:r>
        <w:rPr>
          <w:rFonts w:ascii="Calibri" w:hAnsi="Calibri" w:cs="Calibri"/>
          <w:color w:val="auto"/>
          <w:sz w:val="18"/>
          <w:szCs w:val="18"/>
        </w:rPr>
        <w:t>Bezecný</w:t>
      </w:r>
      <w:proofErr w:type="spellEnd"/>
      <w:r>
        <w:rPr>
          <w:rFonts w:ascii="Calibri" w:hAnsi="Calibri" w:cs="Calibri"/>
          <w:color w:val="auto"/>
          <w:sz w:val="18"/>
          <w:szCs w:val="18"/>
        </w:rPr>
        <w:t xml:space="preserve">. Do holdingu nyní patří celkem 36 firem s trvalým zastoupením v České republice a na Slovensku a s ročními tržbami 3,9 miliardy korun.   </w:t>
      </w:r>
    </w:p>
    <w:p w14:paraId="4C2F78A7" w14:textId="77777777" w:rsidR="00B107B4" w:rsidRDefault="00B107B4">
      <w:pPr>
        <w:pStyle w:val="Zkladntext31"/>
        <w:spacing w:line="276" w:lineRule="auto"/>
        <w:rPr>
          <w:rFonts w:ascii="Calibri" w:hAnsi="Calibri" w:cs="Calibri"/>
          <w:color w:val="auto"/>
          <w:sz w:val="18"/>
          <w:szCs w:val="18"/>
        </w:rPr>
      </w:pPr>
    </w:p>
    <w:p w14:paraId="543486F8" w14:textId="77777777" w:rsidR="00B107B4" w:rsidRDefault="00A03F39">
      <w:pPr>
        <w:pStyle w:val="Zkladntext31"/>
        <w:spacing w:line="276" w:lineRule="auto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Skupina se soustředí na projekty pro zákazníky ze soukromého i veřejného sektoru. Mezi ty nejznám</w:t>
      </w:r>
      <w:r>
        <w:rPr>
          <w:rFonts w:ascii="Calibri" w:hAnsi="Calibri" w:cs="Calibri"/>
          <w:color w:val="auto"/>
          <w:sz w:val="18"/>
          <w:szCs w:val="18"/>
        </w:rPr>
        <w:t>ější patří například moderní sportovní hala v Ostravě-Třebovicích, Hornbach v Prešově, v Nitře a v Praze, základní škola ve Veleni, domov pro seniory v Dačicích, či Dům Ronalda McDonalda v areálu pražské Fakultní nemocnice v Motole. Další projekty realizov</w:t>
      </w:r>
      <w:r>
        <w:rPr>
          <w:rFonts w:ascii="Calibri" w:hAnsi="Calibri" w:cs="Calibri"/>
          <w:color w:val="auto"/>
          <w:sz w:val="18"/>
          <w:szCs w:val="18"/>
        </w:rPr>
        <w:t>ala také v Rakousku, Polsku, Německu, Maďarsku, Itálii, Chorvatsku a Dánsku.</w:t>
      </w:r>
    </w:p>
    <w:p w14:paraId="7E2AABEF" w14:textId="77777777" w:rsidR="00B107B4" w:rsidRDefault="00B107B4">
      <w:pPr>
        <w:pStyle w:val="Zkladntext31"/>
        <w:spacing w:line="276" w:lineRule="auto"/>
        <w:rPr>
          <w:rFonts w:ascii="Calibri" w:hAnsi="Calibri" w:cs="Calibri"/>
          <w:color w:val="auto"/>
          <w:sz w:val="18"/>
          <w:szCs w:val="18"/>
        </w:rPr>
      </w:pPr>
    </w:p>
    <w:p w14:paraId="4612F9D8" w14:textId="77777777" w:rsidR="00B107B4" w:rsidRDefault="00A03F39">
      <w:r>
        <w:rPr>
          <w:rFonts w:eastAsia="Times New Roman"/>
          <w:b/>
          <w:bCs/>
          <w:sz w:val="18"/>
          <w:szCs w:val="18"/>
        </w:rPr>
        <w:t xml:space="preserve">Mezinárodní stavební skupinu HSF </w:t>
      </w:r>
      <w:proofErr w:type="spellStart"/>
      <w:r>
        <w:rPr>
          <w:rFonts w:eastAsia="Times New Roman"/>
          <w:b/>
          <w:bCs/>
          <w:sz w:val="18"/>
          <w:szCs w:val="18"/>
        </w:rPr>
        <w:t>System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tvoří česká stavební společnost HSF </w:t>
      </w:r>
      <w:proofErr w:type="spellStart"/>
      <w:r>
        <w:rPr>
          <w:rFonts w:eastAsia="Times New Roman"/>
          <w:sz w:val="18"/>
          <w:szCs w:val="18"/>
        </w:rPr>
        <w:t>System</w:t>
      </w:r>
      <w:proofErr w:type="spellEnd"/>
      <w:r>
        <w:rPr>
          <w:rFonts w:eastAsia="Times New Roman"/>
          <w:sz w:val="18"/>
          <w:szCs w:val="18"/>
        </w:rPr>
        <w:t xml:space="preserve"> (vznikla v roce 2002) se sídlem v Ostravě a slovenská stavební společnost HSF </w:t>
      </w:r>
      <w:proofErr w:type="spellStart"/>
      <w:r>
        <w:rPr>
          <w:rFonts w:eastAsia="Times New Roman"/>
          <w:sz w:val="18"/>
          <w:szCs w:val="18"/>
        </w:rPr>
        <w:t>System</w:t>
      </w:r>
      <w:proofErr w:type="spellEnd"/>
      <w:r>
        <w:rPr>
          <w:rFonts w:eastAsia="Times New Roman"/>
          <w:sz w:val="18"/>
          <w:szCs w:val="18"/>
        </w:rPr>
        <w:t xml:space="preserve"> SK (vznikl</w:t>
      </w:r>
      <w:r>
        <w:rPr>
          <w:rFonts w:eastAsia="Times New Roman"/>
          <w:sz w:val="18"/>
          <w:szCs w:val="18"/>
        </w:rPr>
        <w:t xml:space="preserve">a v roce 2010) se sídlem v Žilině. Od roku 2023 je součástí holdingu PURPOSIA Group. Stavební skupina HSF </w:t>
      </w:r>
      <w:proofErr w:type="spellStart"/>
      <w:r>
        <w:rPr>
          <w:rFonts w:eastAsia="Times New Roman"/>
          <w:sz w:val="18"/>
          <w:szCs w:val="18"/>
        </w:rPr>
        <w:t>System</w:t>
      </w:r>
      <w:proofErr w:type="spellEnd"/>
      <w:r>
        <w:rPr>
          <w:rFonts w:eastAsia="Times New Roman"/>
          <w:sz w:val="18"/>
          <w:szCs w:val="18"/>
        </w:rPr>
        <w:t xml:space="preserve"> má další pobočky v Praze, Brně, Plzni, Bratislavě, Prešově a Nitře. Zaměřuje se na generální dodávky staveb a realizuje kompletní střešní a fas</w:t>
      </w:r>
      <w:r>
        <w:rPr>
          <w:rFonts w:eastAsia="Times New Roman"/>
          <w:sz w:val="18"/>
          <w:szCs w:val="18"/>
        </w:rPr>
        <w:t xml:space="preserve">ádní pláště moderních objektů včetně jejich rekonstrukcí. Stavební společnost HSF </w:t>
      </w:r>
      <w:proofErr w:type="spellStart"/>
      <w:r>
        <w:rPr>
          <w:rFonts w:eastAsia="Times New Roman"/>
          <w:sz w:val="18"/>
          <w:szCs w:val="18"/>
        </w:rPr>
        <w:t>System</w:t>
      </w:r>
      <w:proofErr w:type="spellEnd"/>
      <w:r>
        <w:rPr>
          <w:rFonts w:eastAsia="Times New Roman"/>
          <w:sz w:val="18"/>
          <w:szCs w:val="18"/>
        </w:rPr>
        <w:t xml:space="preserve"> získala absolutní vítězství v Národní ceně České republiky za společenskou </w:t>
      </w:r>
      <w:r>
        <w:rPr>
          <w:rFonts w:eastAsia="Times New Roman"/>
          <w:sz w:val="18"/>
          <w:szCs w:val="18"/>
        </w:rPr>
        <w:lastRenderedPageBreak/>
        <w:t xml:space="preserve">odpovědnost a udržitelný rozvoj v kategorii Soukromý sektor za rok 2023 a je také držitelem </w:t>
      </w:r>
      <w:r>
        <w:rPr>
          <w:rFonts w:eastAsia="Times New Roman"/>
          <w:sz w:val="18"/>
          <w:szCs w:val="18"/>
        </w:rPr>
        <w:t xml:space="preserve">Ceny hejtmana MS kraje za společenskou odpovědnost za rok 2022 v kategorii firem do 250 zaměstnanců. Rating Nadace pro rozvoj architektury a stavitelství RABF za roky 2019-2023 zařadil společnost HSF </w:t>
      </w:r>
      <w:proofErr w:type="spellStart"/>
      <w:r>
        <w:rPr>
          <w:rFonts w:eastAsia="Times New Roman"/>
          <w:sz w:val="18"/>
          <w:szCs w:val="18"/>
        </w:rPr>
        <w:t>System</w:t>
      </w:r>
      <w:proofErr w:type="spellEnd"/>
      <w:r>
        <w:rPr>
          <w:rFonts w:eastAsia="Times New Roman"/>
          <w:sz w:val="18"/>
          <w:szCs w:val="18"/>
        </w:rPr>
        <w:t xml:space="preserve"> a.s. na 7. místo mezi 1496 posuzovanými stavebním</w:t>
      </w:r>
      <w:r>
        <w:rPr>
          <w:rFonts w:eastAsia="Times New Roman"/>
          <w:sz w:val="18"/>
          <w:szCs w:val="18"/>
        </w:rPr>
        <w:t xml:space="preserve">i firmami v České republice. Společnost HSF </w:t>
      </w:r>
      <w:proofErr w:type="spellStart"/>
      <w:r>
        <w:rPr>
          <w:rFonts w:eastAsia="Times New Roman"/>
          <w:sz w:val="18"/>
          <w:szCs w:val="18"/>
        </w:rPr>
        <w:t>System</w:t>
      </w:r>
      <w:proofErr w:type="spellEnd"/>
      <w:r>
        <w:rPr>
          <w:rFonts w:eastAsia="Times New Roman"/>
          <w:sz w:val="18"/>
          <w:szCs w:val="18"/>
        </w:rPr>
        <w:t xml:space="preserve"> získala také prestižní titul Stavba roku 2020. Ředitel společnosti Jan </w:t>
      </w:r>
      <w:proofErr w:type="spellStart"/>
      <w:r>
        <w:rPr>
          <w:rFonts w:eastAsia="Times New Roman"/>
          <w:sz w:val="18"/>
          <w:szCs w:val="18"/>
        </w:rPr>
        <w:t>Hasík</w:t>
      </w:r>
      <w:proofErr w:type="spellEnd"/>
      <w:r>
        <w:rPr>
          <w:rFonts w:eastAsia="Times New Roman"/>
          <w:sz w:val="18"/>
          <w:szCs w:val="18"/>
        </w:rPr>
        <w:t xml:space="preserve"> je držitelem titulu EY Podnikatel roku 2016 a 2023 Moravskoslezského kraje.</w:t>
      </w:r>
    </w:p>
    <w:sectPr w:rsidR="00B107B4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B879" w14:textId="77777777" w:rsidR="00A03F39" w:rsidRDefault="00A03F39">
      <w:pPr>
        <w:spacing w:after="0" w:line="240" w:lineRule="auto"/>
      </w:pPr>
      <w:r>
        <w:separator/>
      </w:r>
    </w:p>
  </w:endnote>
  <w:endnote w:type="continuationSeparator" w:id="0">
    <w:p w14:paraId="16B5CC8A" w14:textId="77777777" w:rsidR="00A03F39" w:rsidRDefault="00A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20"/>
      <w:gridCol w:w="3020"/>
      <w:gridCol w:w="3020"/>
    </w:tblGrid>
    <w:tr w:rsidR="009F1A35" w14:paraId="5D278D7E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F8592F" w14:textId="77777777" w:rsidR="009F1A35" w:rsidRDefault="00A03F39">
          <w:pPr>
            <w:pStyle w:val="Zhlav"/>
            <w:ind w:left="-115"/>
          </w:pPr>
        </w:p>
      </w:tc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8222AF" w14:textId="77777777" w:rsidR="009F1A35" w:rsidRDefault="00A03F39">
          <w:pPr>
            <w:pStyle w:val="Zhlav"/>
            <w:jc w:val="center"/>
          </w:pPr>
        </w:p>
      </w:tc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797FC5" w14:textId="77777777" w:rsidR="009F1A35" w:rsidRDefault="00A03F39">
          <w:pPr>
            <w:pStyle w:val="Zhlav"/>
            <w:ind w:right="-115"/>
            <w:jc w:val="right"/>
          </w:pPr>
        </w:p>
      </w:tc>
    </w:tr>
  </w:tbl>
  <w:p w14:paraId="516C0E63" w14:textId="77777777" w:rsidR="009F1A35" w:rsidRDefault="00A03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2514" w14:textId="77777777" w:rsidR="00A03F39" w:rsidRDefault="00A03F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C327D" w14:textId="77777777" w:rsidR="00A03F39" w:rsidRDefault="00A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BEC1" w14:textId="77777777" w:rsidR="009F1A35" w:rsidRDefault="00A03F39">
    <w:pPr>
      <w:pStyle w:val="Zhlav"/>
      <w:jc w:val="center"/>
    </w:pPr>
    <w:r>
      <w:rPr>
        <w:noProof/>
      </w:rPr>
      <w:drawing>
        <wp:inline distT="0" distB="0" distL="0" distR="0" wp14:anchorId="2C56706B" wp14:editId="0B2394D0">
          <wp:extent cx="836099" cy="706849"/>
          <wp:effectExtent l="0" t="0" r="2101" b="0"/>
          <wp:docPr id="1" name="Obrázek 1" descr="Obsah obrázku text, Písmo, logo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099" cy="7068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109E2A" wp14:editId="6B90B0B5">
          <wp:simplePos x="0" y="0"/>
          <wp:positionH relativeFrom="margin">
            <wp:align>left</wp:align>
          </wp:positionH>
          <wp:positionV relativeFrom="margin">
            <wp:posOffset>-655323</wp:posOffset>
          </wp:positionV>
          <wp:extent cx="2140811" cy="419096"/>
          <wp:effectExtent l="0" t="0" r="0" b="4"/>
          <wp:wrapSquare wrapText="bothSides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0811" cy="4190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</w:t>
    </w:r>
    <w:r>
      <w:rPr>
        <w:noProof/>
      </w:rPr>
      <w:drawing>
        <wp:inline distT="0" distB="0" distL="0" distR="0" wp14:anchorId="28D80EE9" wp14:editId="03C0BD91">
          <wp:extent cx="1356960" cy="762335"/>
          <wp:effectExtent l="0" t="0" r="0" b="0"/>
          <wp:docPr id="3" name="Picture 1" descr="Obsah obrázku Grafika, snímek obrazovky, Písmo,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b="24951"/>
                  <a:stretch>
                    <a:fillRect/>
                  </a:stretch>
                </pic:blipFill>
                <pic:spPr>
                  <a:xfrm>
                    <a:off x="0" y="0"/>
                    <a:ext cx="1356960" cy="7623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07B4"/>
    <w:rsid w:val="000B58B2"/>
    <w:rsid w:val="00A03F39"/>
    <w:rsid w:val="00B107B4"/>
    <w:rsid w:val="00B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5FA70"/>
  <w15:docId w15:val="{6165016E-6942-494A-A04B-8CBBE29A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ormlnweb">
    <w:name w:val="Normal (Web)"/>
    <w:basedOn w:val="Normln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customStyle="1" w:styleId="Zkladntext31">
    <w:name w:val="Základní text 31"/>
    <w:pPr>
      <w:suppressAutoHyphens/>
      <w:spacing w:line="320" w:lineRule="exact"/>
      <w:jc w:val="both"/>
    </w:pPr>
    <w:rPr>
      <w:rFonts w:ascii="Arial" w:eastAsia="Arial Unicode MS" w:hAnsi="Arial" w:cs="Arial Unicode MS"/>
      <w:color w:val="000000"/>
      <w:lang w:eastAsia="zh-CN"/>
    </w:rPr>
  </w:style>
  <w:style w:type="character" w:customStyle="1" w:styleId="normaltextrun">
    <w:name w:val="normaltextrun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customStyle="1" w:styleId="eop">
    <w:name w:val="eop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olina.gnedin@heroandoutl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7267</Characters>
  <Application>Microsoft Office Word</Application>
  <DocSecurity>0</DocSecurity>
  <Lines>97</Lines>
  <Paragraphs>21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Mokrejšová</dc:creator>
  <dc:description/>
  <cp:lastModifiedBy>Veronika Mokrejšová</cp:lastModifiedBy>
  <cp:revision>3</cp:revision>
  <dcterms:created xsi:type="dcterms:W3CDTF">2024-09-17T09:02:00Z</dcterms:created>
  <dcterms:modified xsi:type="dcterms:W3CDTF">2024-09-17T09:04:00Z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5bd59145-d5e7-4319-9954-bd6eec4a7dcb</vt:lpwstr>
  </property>
</Properties>
</file>